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A2B7" w14:textId="37C004F6" w:rsidR="00D136FA" w:rsidRPr="002C56C3" w:rsidRDefault="002C56C3" w:rsidP="00FD2F4F">
      <w:pPr>
        <w:pStyle w:val="Heading1"/>
        <w:spacing w:before="0"/>
        <w:rPr>
          <w:color w:val="002060"/>
        </w:rPr>
      </w:pPr>
      <w:r w:rsidRPr="002C56C3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30B9FD94" wp14:editId="52C9EE20">
            <wp:simplePos x="0" y="0"/>
            <wp:positionH relativeFrom="page">
              <wp:posOffset>0</wp:posOffset>
            </wp:positionH>
            <wp:positionV relativeFrom="paragraph">
              <wp:posOffset>22225</wp:posOffset>
            </wp:positionV>
            <wp:extent cx="768477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525" y="21420"/>
                <wp:lineTo x="215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7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FA" w:rsidRPr="002C56C3">
        <w:rPr>
          <w:color w:val="002060"/>
        </w:rPr>
        <w:t>ELTONS 20</w:t>
      </w:r>
      <w:r w:rsidR="0032624F" w:rsidRPr="002C56C3">
        <w:rPr>
          <w:color w:val="002060"/>
        </w:rPr>
        <w:t>2</w:t>
      </w:r>
      <w:r w:rsidR="00E552E8">
        <w:rPr>
          <w:color w:val="002060"/>
        </w:rPr>
        <w:t>1</w:t>
      </w:r>
      <w:r w:rsidR="00DE5462" w:rsidRPr="002C56C3">
        <w:rPr>
          <w:color w:val="002060"/>
        </w:rPr>
        <w:t xml:space="preserve"> </w:t>
      </w:r>
      <w:r w:rsidR="00374EFC" w:rsidRPr="002C56C3">
        <w:rPr>
          <w:color w:val="002060"/>
        </w:rPr>
        <w:t>Judging panel</w:t>
      </w:r>
    </w:p>
    <w:p w14:paraId="61532138" w14:textId="77777777" w:rsidR="00C22175" w:rsidRPr="002C56C3" w:rsidRDefault="00D136FA" w:rsidP="00FD2F4F">
      <w:pPr>
        <w:pStyle w:val="Heading1"/>
        <w:spacing w:before="0"/>
        <w:rPr>
          <w:color w:val="002060"/>
        </w:rPr>
      </w:pPr>
      <w:r w:rsidRPr="002C56C3">
        <w:rPr>
          <w:color w:val="002060"/>
        </w:rPr>
        <w:t>Key information</w:t>
      </w:r>
    </w:p>
    <w:p w14:paraId="4D2E39E9" w14:textId="77777777" w:rsidR="00D136FA" w:rsidRPr="002C56C3" w:rsidRDefault="00D136FA" w:rsidP="002C56C3">
      <w:pPr>
        <w:spacing w:after="120" w:line="240" w:lineRule="auto"/>
        <w:ind w:right="-522"/>
        <w:rPr>
          <w:sz w:val="10"/>
          <w:szCs w:val="10"/>
        </w:rPr>
      </w:pPr>
    </w:p>
    <w:p w14:paraId="01706DF3" w14:textId="50F4AFAD" w:rsidR="00374EFC" w:rsidRPr="002C56C3" w:rsidRDefault="00374EFC" w:rsidP="00374EFC">
      <w:pPr>
        <w:ind w:right="-521"/>
        <w:rPr>
          <w:u w:val="single"/>
        </w:rPr>
      </w:pPr>
      <w:r>
        <w:t xml:space="preserve">Please return </w:t>
      </w:r>
      <w:r w:rsidR="00BA00C9" w:rsidRPr="00DC2361">
        <w:t xml:space="preserve">to </w:t>
      </w:r>
      <w:r w:rsidR="0046399A">
        <w:t xml:space="preserve">the ELTons team at </w:t>
      </w:r>
      <w:hyperlink r:id="rId12" w:history="1">
        <w:r w:rsidR="0046399A" w:rsidRPr="0056615D">
          <w:rPr>
            <w:rStyle w:val="Hyperlink"/>
          </w:rPr>
          <w:t>eltons@britishcouncil.org</w:t>
        </w:r>
      </w:hyperlink>
      <w:r w:rsidR="0046399A">
        <w:t xml:space="preserve"> </w:t>
      </w:r>
      <w:r w:rsidR="00BA00C9" w:rsidRPr="00FD5530">
        <w:rPr>
          <w:rStyle w:val="Hyperlink"/>
          <w:b/>
          <w:bCs/>
          <w:u w:val="none"/>
        </w:rPr>
        <w:t xml:space="preserve">by </w:t>
      </w:r>
      <w:r w:rsidR="00BA00C9">
        <w:rPr>
          <w:rStyle w:val="Hyperlink"/>
          <w:b/>
          <w:bCs/>
          <w:u w:val="none"/>
        </w:rPr>
        <w:t xml:space="preserve">Thursday 11 </w:t>
      </w:r>
      <w:r w:rsidR="00923B10">
        <w:rPr>
          <w:rStyle w:val="Hyperlink"/>
          <w:b/>
          <w:bCs/>
          <w:u w:val="none"/>
        </w:rPr>
        <w:t>March</w:t>
      </w:r>
      <w:r w:rsidR="00BA00C9">
        <w:rPr>
          <w:rStyle w:val="Hyperlink"/>
          <w:b/>
          <w:bCs/>
          <w:u w:val="none"/>
        </w:rPr>
        <w:t xml:space="preserve">, </w:t>
      </w:r>
      <w:r w:rsidR="00BA00C9" w:rsidRPr="00FD5530">
        <w:rPr>
          <w:rStyle w:val="Hyperlink"/>
          <w:b/>
          <w:bCs/>
          <w:u w:val="none"/>
        </w:rPr>
        <w:t xml:space="preserve">23.59 </w:t>
      </w:r>
      <w:r w:rsidR="00BA00C9">
        <w:rPr>
          <w:rStyle w:val="Hyperlink"/>
          <w:b/>
          <w:bCs/>
          <w:u w:val="none"/>
        </w:rPr>
        <w:t>(</w:t>
      </w:r>
      <w:r w:rsidR="00BA00C9" w:rsidRPr="00FD5530">
        <w:rPr>
          <w:rStyle w:val="Hyperlink"/>
          <w:b/>
          <w:bCs/>
          <w:u w:val="none"/>
        </w:rPr>
        <w:t>UK time)</w:t>
      </w:r>
    </w:p>
    <w:p w14:paraId="5136AFA2" w14:textId="77777777" w:rsidR="00374EFC" w:rsidRPr="00374EFC" w:rsidRDefault="00374EFC" w:rsidP="00374EFC">
      <w:pPr>
        <w:pStyle w:val="Heading3"/>
        <w:spacing w:before="480"/>
      </w:pPr>
      <w:r>
        <w:t>Contact Information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16"/>
        <w:gridCol w:w="6974"/>
      </w:tblGrid>
      <w:tr w:rsidR="00374EFC" w:rsidRPr="007654C9" w14:paraId="207E9E52" w14:textId="77777777" w:rsidTr="00583DC7">
        <w:trPr>
          <w:trHeight w:val="521"/>
        </w:trPr>
        <w:tc>
          <w:tcPr>
            <w:tcW w:w="3116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2060"/>
            <w:vAlign w:val="center"/>
          </w:tcPr>
          <w:p w14:paraId="39FCC813" w14:textId="77777777" w:rsidR="00374EFC" w:rsidRPr="00361CD5" w:rsidRDefault="00374EFC" w:rsidP="001E662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NAME</w:t>
            </w:r>
          </w:p>
        </w:tc>
        <w:tc>
          <w:tcPr>
            <w:tcW w:w="6974" w:type="dxa"/>
            <w:tcBorders>
              <w:left w:val="nil"/>
            </w:tcBorders>
          </w:tcPr>
          <w:p w14:paraId="31944743" w14:textId="77777777" w:rsidR="00D136FA" w:rsidRPr="00163723" w:rsidRDefault="00D136FA" w:rsidP="008C78A8">
            <w:pPr>
              <w:spacing w:after="0"/>
            </w:pPr>
          </w:p>
        </w:tc>
      </w:tr>
      <w:tr w:rsidR="00374EFC" w:rsidRPr="007654C9" w14:paraId="165A19E1" w14:textId="77777777" w:rsidTr="00583DC7">
        <w:trPr>
          <w:trHeight w:val="538"/>
        </w:trPr>
        <w:tc>
          <w:tcPr>
            <w:tcW w:w="3116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348C867B" w14:textId="22524898" w:rsidR="00374EFC" w:rsidRPr="00361CD5" w:rsidRDefault="00583DC7" w:rsidP="001E662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COUNTRY</w:t>
            </w:r>
          </w:p>
        </w:tc>
        <w:tc>
          <w:tcPr>
            <w:tcW w:w="6974" w:type="dxa"/>
            <w:tcBorders>
              <w:left w:val="nil"/>
            </w:tcBorders>
          </w:tcPr>
          <w:p w14:paraId="0E0FFC98" w14:textId="77777777" w:rsidR="00D136FA" w:rsidRPr="007654C9" w:rsidRDefault="00D136FA" w:rsidP="008C78A8">
            <w:pPr>
              <w:spacing w:after="0"/>
              <w:rPr>
                <w:sz w:val="20"/>
                <w:szCs w:val="20"/>
              </w:rPr>
            </w:pPr>
          </w:p>
        </w:tc>
      </w:tr>
      <w:tr w:rsidR="00583DC7" w:rsidRPr="00163723" w14:paraId="4430A0FC" w14:textId="77777777" w:rsidTr="00227586">
        <w:trPr>
          <w:trHeight w:val="1482"/>
        </w:trPr>
        <w:tc>
          <w:tcPr>
            <w:tcW w:w="3116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199F8B3B" w14:textId="49A586E8" w:rsidR="00583DC7" w:rsidRPr="00361CD5" w:rsidRDefault="00583DC7" w:rsidP="00583DC7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CURRENT POSITION &amp; EMPLOYER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D1CA5" w14:textId="77777777" w:rsidR="00583DC7" w:rsidRPr="00374EFC" w:rsidRDefault="00583DC7" w:rsidP="00583DC7">
            <w:pPr>
              <w:spacing w:after="0"/>
              <w:rPr>
                <w:sz w:val="20"/>
                <w:szCs w:val="20"/>
              </w:rPr>
            </w:pPr>
          </w:p>
        </w:tc>
      </w:tr>
      <w:tr w:rsidR="00583DC7" w:rsidRPr="007654C9" w14:paraId="62109452" w14:textId="77777777" w:rsidTr="00583DC7">
        <w:trPr>
          <w:trHeight w:val="72"/>
        </w:trPr>
        <w:tc>
          <w:tcPr>
            <w:tcW w:w="3116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50DDC7D8" w14:textId="6E3553AF" w:rsidR="00583DC7" w:rsidRPr="00583DC7" w:rsidRDefault="00583DC7" w:rsidP="00583DC7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EMAIL ADDRESS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48772B" w14:textId="77777777" w:rsidR="00583DC7" w:rsidRPr="007654C9" w:rsidRDefault="00583DC7" w:rsidP="00583DC7">
            <w:pPr>
              <w:spacing w:after="0"/>
              <w:rPr>
                <w:sz w:val="20"/>
                <w:szCs w:val="20"/>
              </w:rPr>
            </w:pPr>
          </w:p>
        </w:tc>
      </w:tr>
      <w:tr w:rsidR="00583DC7" w:rsidRPr="007654C9" w14:paraId="66F4016A" w14:textId="77777777" w:rsidTr="00583DC7">
        <w:trPr>
          <w:trHeight w:val="72"/>
        </w:trPr>
        <w:tc>
          <w:tcPr>
            <w:tcW w:w="3116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3116F69D" w14:textId="77777777" w:rsidR="00583DC7" w:rsidRPr="00361CD5" w:rsidRDefault="00583DC7" w:rsidP="00583DC7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CONTACT TELEPHONE NUMBER(S)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FFC34B" w14:textId="77777777" w:rsidR="00583DC7" w:rsidRPr="007654C9" w:rsidRDefault="00583DC7" w:rsidP="00583D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9E7324C" w14:textId="77777777" w:rsidR="00D136FA" w:rsidRDefault="00D136FA" w:rsidP="005C306B">
      <w:pPr>
        <w:pStyle w:val="Heading3"/>
        <w:spacing w:before="480"/>
      </w:pPr>
      <w:r>
        <w:t>Availability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15"/>
        <w:gridCol w:w="6975"/>
      </w:tblGrid>
      <w:tr w:rsidR="00D136FA" w:rsidRPr="007654C9" w14:paraId="238A4E0A" w14:textId="77777777" w:rsidTr="002C56C3">
        <w:trPr>
          <w:trHeight w:val="521"/>
        </w:trPr>
        <w:tc>
          <w:tcPr>
            <w:tcW w:w="3119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2060"/>
            <w:vAlign w:val="center"/>
          </w:tcPr>
          <w:p w14:paraId="758171EF" w14:textId="77777777" w:rsidR="00AB6275" w:rsidRDefault="00AB6275" w:rsidP="00D136FA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KEY DATES</w:t>
            </w:r>
          </w:p>
          <w:p w14:paraId="01FCE659" w14:textId="77777777" w:rsidR="00D136FA" w:rsidRPr="00361CD5" w:rsidRDefault="00AB6275" w:rsidP="00D136FA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Please confirm availability</w:t>
            </w:r>
          </w:p>
        </w:tc>
        <w:tc>
          <w:tcPr>
            <w:tcW w:w="6989" w:type="dxa"/>
            <w:tcBorders>
              <w:left w:val="nil"/>
            </w:tcBorders>
          </w:tcPr>
          <w:p w14:paraId="5E1D9602" w14:textId="2F38833D" w:rsidR="00D136FA" w:rsidRDefault="007D2A2E" w:rsidP="00D136FA">
            <w:r>
              <w:t>1</w:t>
            </w:r>
            <w:r w:rsidR="004D549F">
              <w:t>6</w:t>
            </w:r>
            <w:r w:rsidR="00D136FA">
              <w:t>/</w:t>
            </w:r>
            <w:r w:rsidR="004D549F">
              <w:t>03</w:t>
            </w:r>
            <w:r>
              <w:t>/20</w:t>
            </w:r>
            <w:r w:rsidR="004D549F">
              <w:t>21</w:t>
            </w:r>
            <w:r w:rsidR="00D136FA">
              <w:t xml:space="preserve"> – judges receive applications                                </w:t>
            </w:r>
            <w:bookmarkStart w:id="0" w:name="Check41"/>
            <w:r w:rsidR="00D136FA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6FA">
              <w:instrText xml:space="preserve"> FORMCHECKBOX </w:instrText>
            </w:r>
            <w:r w:rsidR="00827CF5">
              <w:fldChar w:fldCharType="separate"/>
            </w:r>
            <w:r w:rsidR="00D136FA">
              <w:fldChar w:fldCharType="end"/>
            </w:r>
            <w:bookmarkEnd w:id="0"/>
          </w:p>
          <w:p w14:paraId="3010B4FB" w14:textId="63DCE1C8" w:rsidR="00D136FA" w:rsidRDefault="007D2A2E" w:rsidP="00D136FA">
            <w:r>
              <w:t>1</w:t>
            </w:r>
            <w:r w:rsidR="00143789">
              <w:t>6</w:t>
            </w:r>
            <w:r w:rsidR="00D136FA">
              <w:t>/</w:t>
            </w:r>
            <w:r w:rsidR="00143789">
              <w:t>03</w:t>
            </w:r>
            <w:r>
              <w:t>/20</w:t>
            </w:r>
            <w:r w:rsidR="00143789">
              <w:t>21</w:t>
            </w:r>
            <w:r w:rsidR="00D136FA">
              <w:t xml:space="preserve"> </w:t>
            </w:r>
            <w:r>
              <w:t>– 1</w:t>
            </w:r>
            <w:r w:rsidR="00143789">
              <w:t>6</w:t>
            </w:r>
            <w:r w:rsidR="00D136FA">
              <w:t>/</w:t>
            </w:r>
            <w:r w:rsidR="00143789">
              <w:t>04</w:t>
            </w:r>
            <w:r w:rsidR="00D136FA">
              <w:t>/20</w:t>
            </w:r>
            <w:r w:rsidR="00143789">
              <w:t>21</w:t>
            </w:r>
            <w:r w:rsidR="00D136FA">
              <w:t xml:space="preserve">– first round of judging                      </w:t>
            </w:r>
            <w:r w:rsidR="00D13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6FA">
              <w:instrText xml:space="preserve"> FORMCHECKBOX </w:instrText>
            </w:r>
            <w:r w:rsidR="00827CF5">
              <w:fldChar w:fldCharType="separate"/>
            </w:r>
            <w:r w:rsidR="00D136FA">
              <w:fldChar w:fldCharType="end"/>
            </w:r>
          </w:p>
          <w:p w14:paraId="0BFBBB08" w14:textId="18D38C6D" w:rsidR="00D136FA" w:rsidRDefault="00083DA1" w:rsidP="00D136FA">
            <w:r>
              <w:t>03</w:t>
            </w:r>
            <w:r w:rsidR="007D2A2E">
              <w:t>/0</w:t>
            </w:r>
            <w:r>
              <w:t>5</w:t>
            </w:r>
            <w:r w:rsidR="007D2A2E">
              <w:t>/20</w:t>
            </w:r>
            <w:r w:rsidR="0032624F">
              <w:t>2</w:t>
            </w:r>
            <w:r>
              <w:t>1</w:t>
            </w:r>
            <w:r w:rsidR="00D136FA">
              <w:t xml:space="preserve"> </w:t>
            </w:r>
            <w:r w:rsidR="00991308">
              <w:t>– judges</w:t>
            </w:r>
            <w:r w:rsidR="00D136FA">
              <w:t xml:space="preserve"> receive </w:t>
            </w:r>
            <w:r>
              <w:t xml:space="preserve">access to </w:t>
            </w:r>
            <w:r w:rsidR="00D136FA">
              <w:t xml:space="preserve">materials              </w:t>
            </w:r>
            <w:r w:rsidR="00991308">
              <w:t xml:space="preserve">    </w:t>
            </w:r>
            <w:r w:rsidR="00D136FA">
              <w:t xml:space="preserve">   </w:t>
            </w:r>
            <w:r w:rsidR="00D13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6FA">
              <w:instrText xml:space="preserve"> FORMCHECKBOX </w:instrText>
            </w:r>
            <w:r w:rsidR="00827CF5">
              <w:fldChar w:fldCharType="separate"/>
            </w:r>
            <w:r w:rsidR="00D136FA">
              <w:fldChar w:fldCharType="end"/>
            </w:r>
          </w:p>
          <w:p w14:paraId="5342DE13" w14:textId="0C46F28C" w:rsidR="00D136FA" w:rsidRDefault="007D2A2E" w:rsidP="00D136FA">
            <w:r>
              <w:t>0</w:t>
            </w:r>
            <w:r w:rsidR="0032624F">
              <w:t>3</w:t>
            </w:r>
            <w:r>
              <w:t>/0</w:t>
            </w:r>
            <w:r w:rsidR="00DC5EDB">
              <w:t>5</w:t>
            </w:r>
            <w:r w:rsidR="00D136FA">
              <w:t>/20</w:t>
            </w:r>
            <w:r w:rsidR="0032624F">
              <w:t>2</w:t>
            </w:r>
            <w:r w:rsidR="00DC5EDB">
              <w:t>1</w:t>
            </w:r>
            <w:r w:rsidR="00D136FA">
              <w:t xml:space="preserve"> – </w:t>
            </w:r>
            <w:r w:rsidR="0032624F">
              <w:t>1</w:t>
            </w:r>
            <w:r w:rsidR="00DC5EDB">
              <w:t>4</w:t>
            </w:r>
            <w:r w:rsidR="00D136FA">
              <w:t>/0</w:t>
            </w:r>
            <w:r w:rsidR="00DC5EDB">
              <w:t>6</w:t>
            </w:r>
            <w:r w:rsidR="00D136FA">
              <w:t>/20</w:t>
            </w:r>
            <w:r w:rsidR="0032624F">
              <w:t>2</w:t>
            </w:r>
            <w:r w:rsidR="00DC5EDB">
              <w:t>1</w:t>
            </w:r>
            <w:r w:rsidR="00D136FA">
              <w:t xml:space="preserve"> – shortlisting                                   </w:t>
            </w:r>
            <w:r w:rsidR="00991308">
              <w:t xml:space="preserve"> </w:t>
            </w:r>
            <w:r w:rsidR="00D136FA">
              <w:t xml:space="preserve"> </w:t>
            </w:r>
            <w:r w:rsidR="00D13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6FA">
              <w:instrText xml:space="preserve"> FORMCHECKBOX </w:instrText>
            </w:r>
            <w:r w:rsidR="00827CF5">
              <w:fldChar w:fldCharType="separate"/>
            </w:r>
            <w:r w:rsidR="00D136FA">
              <w:fldChar w:fldCharType="end"/>
            </w:r>
          </w:p>
          <w:p w14:paraId="474E5345" w14:textId="6D718B0A" w:rsidR="00D136FA" w:rsidRDefault="00991308" w:rsidP="00D136FA">
            <w:r>
              <w:t>15</w:t>
            </w:r>
            <w:r w:rsidR="00D136FA" w:rsidRPr="001E79F5">
              <w:t>/0</w:t>
            </w:r>
            <w:r>
              <w:t>6</w:t>
            </w:r>
            <w:r w:rsidR="00D136FA" w:rsidRPr="001E79F5">
              <w:t>/20</w:t>
            </w:r>
            <w:r w:rsidR="0032624F">
              <w:t>2</w:t>
            </w:r>
            <w:r>
              <w:t>1</w:t>
            </w:r>
            <w:r w:rsidR="00D136FA" w:rsidRPr="001E79F5">
              <w:t xml:space="preserve"> – </w:t>
            </w:r>
            <w:r>
              <w:t>06</w:t>
            </w:r>
            <w:r w:rsidR="00D136FA">
              <w:t>/</w:t>
            </w:r>
            <w:r>
              <w:t>07</w:t>
            </w:r>
            <w:r w:rsidR="00D136FA" w:rsidRPr="001E79F5">
              <w:t>/20</w:t>
            </w:r>
            <w:r w:rsidR="0032624F">
              <w:t>2</w:t>
            </w:r>
            <w:r>
              <w:t>1</w:t>
            </w:r>
            <w:r w:rsidR="00D136FA">
              <w:t xml:space="preserve">– judging                                            </w:t>
            </w:r>
            <w:r w:rsidR="00D13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6FA">
              <w:instrText xml:space="preserve"> FORMCHECKBOX </w:instrText>
            </w:r>
            <w:r w:rsidR="00827CF5">
              <w:fldChar w:fldCharType="separate"/>
            </w:r>
            <w:r w:rsidR="00D136FA">
              <w:fldChar w:fldCharType="end"/>
            </w:r>
          </w:p>
          <w:p w14:paraId="22DD6C23" w14:textId="3D6F2F2C" w:rsidR="00D136FA" w:rsidRPr="00163723" w:rsidRDefault="00991308" w:rsidP="00D136FA">
            <w:r>
              <w:t>06</w:t>
            </w:r>
            <w:r w:rsidR="00D136FA">
              <w:t>/0</w:t>
            </w:r>
            <w:r>
              <w:t>7</w:t>
            </w:r>
            <w:r w:rsidR="00D136FA" w:rsidRPr="001E79F5">
              <w:t>/20</w:t>
            </w:r>
            <w:r w:rsidR="0032624F">
              <w:t>2</w:t>
            </w:r>
            <w:r>
              <w:t>1</w:t>
            </w:r>
            <w:r w:rsidR="00D136FA" w:rsidRPr="001E79F5">
              <w:t xml:space="preserve"> –</w:t>
            </w:r>
            <w:r>
              <w:t xml:space="preserve"> 14</w:t>
            </w:r>
            <w:r w:rsidR="00D136FA">
              <w:t>/0</w:t>
            </w:r>
            <w:r>
              <w:t>7</w:t>
            </w:r>
            <w:r w:rsidR="00D136FA" w:rsidRPr="001E79F5">
              <w:t>/20</w:t>
            </w:r>
            <w:r w:rsidR="0032624F">
              <w:t>2</w:t>
            </w:r>
            <w:r>
              <w:t>1</w:t>
            </w:r>
            <w:r w:rsidR="00D136FA">
              <w:t xml:space="preserve"> – </w:t>
            </w:r>
            <w:r>
              <w:t xml:space="preserve">extra </w:t>
            </w:r>
            <w:r w:rsidR="00D136FA">
              <w:t xml:space="preserve">judging </w:t>
            </w:r>
            <w:r>
              <w:t xml:space="preserve">round (if required)  </w:t>
            </w:r>
            <w:r w:rsidR="00D136FA">
              <w:t xml:space="preserve">  </w:t>
            </w:r>
            <w:r w:rsidR="00D13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6FA">
              <w:instrText xml:space="preserve"> FORMCHECKBOX </w:instrText>
            </w:r>
            <w:r w:rsidR="00827CF5">
              <w:fldChar w:fldCharType="separate"/>
            </w:r>
            <w:r w:rsidR="00D136FA">
              <w:fldChar w:fldCharType="end"/>
            </w:r>
          </w:p>
        </w:tc>
      </w:tr>
    </w:tbl>
    <w:p w14:paraId="6AFF2AA5" w14:textId="5A13F087" w:rsidR="000924DF" w:rsidRDefault="000924DF" w:rsidP="008C78A8">
      <w:pPr>
        <w:pStyle w:val="Heading3"/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14:paraId="3FE1C9E1" w14:textId="040FBE2B" w:rsidR="008C78A8" w:rsidRPr="0032624F" w:rsidRDefault="001761AD" w:rsidP="008C78A8">
      <w:pPr>
        <w:pStyle w:val="Heading3"/>
        <w:spacing w:before="480"/>
        <w:rPr>
          <w:b/>
          <w:bCs/>
          <w:sz w:val="24"/>
          <w:szCs w:val="24"/>
        </w:rPr>
      </w:pPr>
      <w:r>
        <w:t>Preferences and Technology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16"/>
        <w:gridCol w:w="6974"/>
      </w:tblGrid>
      <w:tr w:rsidR="00D136FA" w:rsidRPr="007654C9" w14:paraId="10E65346" w14:textId="77777777" w:rsidTr="002C56C3">
        <w:trPr>
          <w:trHeight w:val="521"/>
        </w:trPr>
        <w:tc>
          <w:tcPr>
            <w:tcW w:w="3119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2060"/>
            <w:vAlign w:val="center"/>
          </w:tcPr>
          <w:p w14:paraId="540A90BB" w14:textId="77777777" w:rsidR="008C78A8" w:rsidRDefault="008C78A8" w:rsidP="008C78A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CATEGORY PREFERENCES</w:t>
            </w:r>
          </w:p>
          <w:p w14:paraId="345F4787" w14:textId="77777777" w:rsidR="008C78A8" w:rsidRDefault="008C78A8" w:rsidP="008C78A8">
            <w:pPr>
              <w:rPr>
                <w:b/>
                <w:color w:val="FFFFFF" w:themeColor="background1"/>
              </w:rPr>
            </w:pPr>
            <w:r w:rsidRPr="008C78A8">
              <w:rPr>
                <w:b/>
                <w:color w:val="FFFFFF" w:themeColor="background1"/>
              </w:rPr>
              <w:t>Please rank in order of preference the categories you feel you would be most suited to judge.</w:t>
            </w:r>
          </w:p>
          <w:p w14:paraId="4647C79B" w14:textId="16F4EE34" w:rsidR="00D136FA" w:rsidRPr="008C78A8" w:rsidRDefault="008C78A8" w:rsidP="008C78A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1 - </w:t>
            </w:r>
            <w:r w:rsidRPr="008C78A8">
              <w:rPr>
                <w:b/>
                <w:color w:val="FFFFFF" w:themeColor="background1"/>
              </w:rPr>
              <w:t xml:space="preserve">Most; </w:t>
            </w:r>
            <w:r w:rsidR="003203DE"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 xml:space="preserve"> </w:t>
            </w:r>
            <w:r w:rsidRPr="008C78A8">
              <w:rPr>
                <w:b/>
                <w:color w:val="FFFFFF" w:themeColor="background1"/>
              </w:rPr>
              <w:t xml:space="preserve">-   </w:t>
            </w:r>
            <w:r w:rsidR="003203DE">
              <w:rPr>
                <w:b/>
                <w:color w:val="FFFFFF" w:themeColor="background1"/>
              </w:rPr>
              <w:t>L</w:t>
            </w:r>
            <w:r w:rsidRPr="008C78A8">
              <w:rPr>
                <w:b/>
                <w:color w:val="FFFFFF" w:themeColor="background1"/>
              </w:rPr>
              <w:t>east</w:t>
            </w:r>
          </w:p>
        </w:tc>
        <w:tc>
          <w:tcPr>
            <w:tcW w:w="6989" w:type="dxa"/>
            <w:tcBorders>
              <w:left w:val="nil"/>
            </w:tcBorders>
          </w:tcPr>
          <w:p w14:paraId="4AC15CAD" w14:textId="77777777" w:rsidR="008C78A8" w:rsidRPr="00AB6275" w:rsidRDefault="008C78A8" w:rsidP="008C78A8">
            <w:pPr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5B3F23">
              <w:rPr>
                <w:rFonts w:cs="Arial"/>
              </w:rPr>
              <w:t xml:space="preserve">Excellence in course innovation               </w:t>
            </w:r>
            <w:r>
              <w:rPr>
                <w:rFonts w:cs="Arial"/>
              </w:rPr>
              <w:t xml:space="preserve">                          _____</w:t>
            </w:r>
          </w:p>
          <w:p w14:paraId="770D2ABE" w14:textId="77777777" w:rsidR="008C78A8" w:rsidRPr="00AB6275" w:rsidRDefault="008C78A8" w:rsidP="008C78A8">
            <w:pPr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5B3F23">
              <w:rPr>
                <w:rFonts w:cs="Arial"/>
                <w:bCs/>
              </w:rPr>
              <w:t xml:space="preserve">Innovation in learner resources                                          </w:t>
            </w:r>
            <w:r>
              <w:rPr>
                <w:rFonts w:cs="Arial"/>
              </w:rPr>
              <w:t>_____</w:t>
            </w:r>
          </w:p>
          <w:p w14:paraId="4F2DA951" w14:textId="77777777" w:rsidR="008C78A8" w:rsidRPr="005B3F23" w:rsidRDefault="008C78A8" w:rsidP="008C78A8">
            <w:pPr>
              <w:autoSpaceDE w:val="0"/>
              <w:autoSpaceDN w:val="0"/>
              <w:adjustRightInd w:val="0"/>
              <w:spacing w:after="200"/>
              <w:rPr>
                <w:rFonts w:cs="Arial"/>
                <w:bCs/>
              </w:rPr>
            </w:pPr>
            <w:r w:rsidRPr="005B3F23">
              <w:rPr>
                <w:rFonts w:cs="Arial"/>
                <w:bCs/>
              </w:rPr>
              <w:t xml:space="preserve">Innovation in teacher resources                                         </w:t>
            </w:r>
            <w:r w:rsidRPr="005B3F23">
              <w:rPr>
                <w:rFonts w:cs="Arial"/>
              </w:rPr>
              <w:t>_____</w:t>
            </w:r>
          </w:p>
          <w:p w14:paraId="25C570A7" w14:textId="77777777" w:rsidR="008C78A8" w:rsidRPr="005B3F23" w:rsidRDefault="008C78A8" w:rsidP="008C78A8">
            <w:pPr>
              <w:autoSpaceDE w:val="0"/>
              <w:autoSpaceDN w:val="0"/>
              <w:adjustRightInd w:val="0"/>
              <w:spacing w:after="200"/>
              <w:rPr>
                <w:rFonts w:cs="Arial"/>
                <w:bCs/>
              </w:rPr>
            </w:pPr>
            <w:r w:rsidRPr="005B3F23">
              <w:rPr>
                <w:rFonts w:cs="Arial"/>
                <w:bCs/>
              </w:rPr>
              <w:t xml:space="preserve">Digital innovation                                                                </w:t>
            </w:r>
            <w:r w:rsidRPr="005B3F23">
              <w:rPr>
                <w:rFonts w:cs="Arial"/>
              </w:rPr>
              <w:t>_____</w:t>
            </w:r>
          </w:p>
          <w:p w14:paraId="227F838C" w14:textId="77777777" w:rsidR="008C78A8" w:rsidRPr="00163723" w:rsidRDefault="008C78A8" w:rsidP="008C78A8">
            <w:pPr>
              <w:spacing w:after="200"/>
            </w:pPr>
            <w:r w:rsidRPr="005B3F23">
              <w:rPr>
                <w:rFonts w:cs="Arial"/>
                <w:bCs/>
              </w:rPr>
              <w:t xml:space="preserve">Local innovation                                                                 </w:t>
            </w:r>
            <w:r w:rsidRPr="005B3F23">
              <w:rPr>
                <w:rFonts w:cs="Arial"/>
              </w:rPr>
              <w:t>_____</w:t>
            </w:r>
          </w:p>
        </w:tc>
      </w:tr>
      <w:tr w:rsidR="008C78A8" w:rsidRPr="007654C9" w14:paraId="5A2828D0" w14:textId="77777777" w:rsidTr="002C56C3">
        <w:trPr>
          <w:trHeight w:val="521"/>
        </w:trPr>
        <w:tc>
          <w:tcPr>
            <w:tcW w:w="3119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2060"/>
            <w:vAlign w:val="center"/>
          </w:tcPr>
          <w:p w14:paraId="6F156DDB" w14:textId="77777777" w:rsidR="008C78A8" w:rsidRDefault="004A7C60" w:rsidP="00AB627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ACCESS TO </w:t>
            </w:r>
            <w:r w:rsidR="008C78A8" w:rsidRPr="008C78A8">
              <w:rPr>
                <w:b/>
                <w:color w:val="FFFFFF" w:themeColor="background1"/>
              </w:rPr>
              <w:t>IT FACILITIES</w:t>
            </w:r>
          </w:p>
          <w:p w14:paraId="24246B10" w14:textId="77777777" w:rsidR="004A7C60" w:rsidRPr="004A7C60" w:rsidRDefault="004A7C60" w:rsidP="004A7C60">
            <w:pPr>
              <w:tabs>
                <w:tab w:val="left" w:pos="4404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4A7C60">
              <w:rPr>
                <w:b/>
                <w:color w:val="FFFFFF" w:themeColor="background1"/>
              </w:rPr>
              <w:t xml:space="preserve">If judging an </w:t>
            </w:r>
            <w:proofErr w:type="gramStart"/>
            <w:r w:rsidRPr="004A7C60">
              <w:rPr>
                <w:b/>
                <w:color w:val="FFFFFF" w:themeColor="background1"/>
              </w:rPr>
              <w:t>App</w:t>
            </w:r>
            <w:proofErr w:type="gramEnd"/>
            <w:r w:rsidRPr="004A7C60">
              <w:rPr>
                <w:b/>
                <w:color w:val="FFFFFF" w:themeColor="background1"/>
              </w:rPr>
              <w:t xml:space="preserve"> we will not be able to provide you with the facilities to do so.</w:t>
            </w:r>
          </w:p>
        </w:tc>
        <w:tc>
          <w:tcPr>
            <w:tcW w:w="6989" w:type="dxa"/>
            <w:tcBorders>
              <w:left w:val="nil"/>
            </w:tcBorders>
          </w:tcPr>
          <w:p w14:paraId="242C0C12" w14:textId="1C8872DE" w:rsidR="008C78A8" w:rsidRDefault="008C78A8" w:rsidP="008C78A8">
            <w:pPr>
              <w:tabs>
                <w:tab w:val="left" w:pos="4404"/>
              </w:tabs>
              <w:autoSpaceDE w:val="0"/>
              <w:autoSpaceDN w:val="0"/>
              <w:adjustRightInd w:val="0"/>
              <w:spacing w:after="120"/>
            </w:pPr>
            <w:r w:rsidRPr="005B3F23">
              <w:rPr>
                <w:rFonts w:cs="Arial"/>
              </w:rPr>
              <w:t xml:space="preserve">Internet broadband </w:t>
            </w:r>
            <w:r>
              <w:rPr>
                <w:rFonts w:cs="Arial"/>
              </w:rPr>
              <w:t>access</w:t>
            </w:r>
            <w:r w:rsidRPr="005B3F23"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CF5">
              <w:fldChar w:fldCharType="separate"/>
            </w:r>
            <w:r>
              <w:fldChar w:fldCharType="end"/>
            </w:r>
          </w:p>
          <w:p w14:paraId="48D7DE6A" w14:textId="77777777" w:rsidR="008C78A8" w:rsidRDefault="008C78A8" w:rsidP="008C78A8">
            <w:pPr>
              <w:tabs>
                <w:tab w:val="left" w:pos="4404"/>
                <w:tab w:val="left" w:pos="5379"/>
              </w:tabs>
              <w:autoSpaceDE w:val="0"/>
              <w:autoSpaceDN w:val="0"/>
              <w:adjustRightInd w:val="0"/>
              <w:spacing w:after="120"/>
            </w:pPr>
            <w:r>
              <w:t xml:space="preserve">iPhone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CF5">
              <w:fldChar w:fldCharType="separate"/>
            </w:r>
            <w:r>
              <w:fldChar w:fldCharType="end"/>
            </w:r>
          </w:p>
          <w:p w14:paraId="1C7C541D" w14:textId="77777777" w:rsidR="008C78A8" w:rsidRDefault="008C78A8" w:rsidP="008C78A8">
            <w:pPr>
              <w:tabs>
                <w:tab w:val="left" w:pos="4404"/>
                <w:tab w:val="left" w:pos="5379"/>
              </w:tabs>
              <w:autoSpaceDE w:val="0"/>
              <w:autoSpaceDN w:val="0"/>
              <w:adjustRightInd w:val="0"/>
              <w:spacing w:after="120"/>
            </w:pPr>
            <w:r>
              <w:t xml:space="preserve">Android phone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CF5">
              <w:fldChar w:fldCharType="separate"/>
            </w:r>
            <w:r>
              <w:fldChar w:fldCharType="end"/>
            </w:r>
          </w:p>
          <w:p w14:paraId="68B39A93" w14:textId="77777777" w:rsidR="008C78A8" w:rsidRDefault="008C78A8" w:rsidP="008C78A8">
            <w:pPr>
              <w:tabs>
                <w:tab w:val="left" w:pos="4404"/>
                <w:tab w:val="left" w:pos="5379"/>
              </w:tabs>
              <w:autoSpaceDE w:val="0"/>
              <w:autoSpaceDN w:val="0"/>
              <w:adjustRightInd w:val="0"/>
              <w:spacing w:after="120"/>
            </w:pPr>
            <w:r>
              <w:t xml:space="preserve">iPad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CF5">
              <w:fldChar w:fldCharType="separate"/>
            </w:r>
            <w:r>
              <w:fldChar w:fldCharType="end"/>
            </w:r>
          </w:p>
          <w:p w14:paraId="4D3DE287" w14:textId="77777777" w:rsidR="008C78A8" w:rsidRPr="00AC31FC" w:rsidRDefault="008C78A8" w:rsidP="008C78A8">
            <w:pPr>
              <w:tabs>
                <w:tab w:val="left" w:pos="4404"/>
                <w:tab w:val="left" w:pos="5379"/>
              </w:tabs>
              <w:autoSpaceDE w:val="0"/>
              <w:autoSpaceDN w:val="0"/>
              <w:adjustRightInd w:val="0"/>
              <w:spacing w:after="120"/>
            </w:pPr>
            <w:r>
              <w:t>Tablet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CF5">
              <w:fldChar w:fldCharType="separate"/>
            </w:r>
            <w:r>
              <w:fldChar w:fldCharType="end"/>
            </w:r>
          </w:p>
        </w:tc>
      </w:tr>
    </w:tbl>
    <w:p w14:paraId="51B2903F" w14:textId="77777777" w:rsidR="00D80850" w:rsidRDefault="00D80850" w:rsidP="00D80850">
      <w:pPr>
        <w:pStyle w:val="Heading3"/>
        <w:spacing w:before="480"/>
      </w:pPr>
      <w:r>
        <w:t>Other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15"/>
        <w:gridCol w:w="6975"/>
      </w:tblGrid>
      <w:tr w:rsidR="00D80850" w:rsidRPr="008C78A8" w14:paraId="4A5B5E51" w14:textId="77777777" w:rsidTr="002C56C3">
        <w:trPr>
          <w:trHeight w:val="521"/>
        </w:trPr>
        <w:tc>
          <w:tcPr>
            <w:tcW w:w="3119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2060"/>
            <w:vAlign w:val="center"/>
          </w:tcPr>
          <w:p w14:paraId="010DDE36" w14:textId="77777777" w:rsidR="00D80850" w:rsidRDefault="00D80850" w:rsidP="001E662B">
            <w:pPr>
              <w:rPr>
                <w:b/>
                <w:color w:val="FFFFFF" w:themeColor="background1"/>
              </w:rPr>
            </w:pPr>
            <w:r w:rsidRPr="008C78A8">
              <w:rPr>
                <w:b/>
                <w:color w:val="FFFFFF" w:themeColor="background1"/>
              </w:rPr>
              <w:t>Any other information you feel is important</w:t>
            </w:r>
          </w:p>
          <w:p w14:paraId="4A54B52D" w14:textId="38A909DF" w:rsidR="003203DE" w:rsidRPr="008C78A8" w:rsidRDefault="003203DE" w:rsidP="001E662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e.g. potential conflict of interest</w:t>
            </w:r>
          </w:p>
        </w:tc>
        <w:tc>
          <w:tcPr>
            <w:tcW w:w="69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B75597" w14:textId="77777777" w:rsidR="00D80850" w:rsidRPr="008C78A8" w:rsidRDefault="00D80850" w:rsidP="001E662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2E3E28D0" w14:textId="77777777" w:rsidR="00D80850" w:rsidRPr="00FD2F4F" w:rsidRDefault="00D80850" w:rsidP="00FD2F4F"/>
    <w:sectPr w:rsidR="00D80850" w:rsidRPr="00FD2F4F" w:rsidSect="002C56C3">
      <w:footerReference w:type="even" r:id="rId13"/>
      <w:footerReference w:type="default" r:id="rId14"/>
      <w:footerReference w:type="first" r:id="rId15"/>
      <w:pgSz w:w="11900" w:h="16840"/>
      <w:pgMar w:top="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A917" w14:textId="77777777" w:rsidR="00827CF5" w:rsidRDefault="00827CF5" w:rsidP="00537F25">
      <w:r>
        <w:separator/>
      </w:r>
    </w:p>
    <w:p w14:paraId="0B0E9972" w14:textId="77777777" w:rsidR="00827CF5" w:rsidRDefault="00827CF5"/>
  </w:endnote>
  <w:endnote w:type="continuationSeparator" w:id="0">
    <w:p w14:paraId="7E4C77CA" w14:textId="77777777" w:rsidR="00827CF5" w:rsidRDefault="00827CF5" w:rsidP="00537F25">
      <w:r>
        <w:continuationSeparator/>
      </w:r>
    </w:p>
    <w:p w14:paraId="569C714C" w14:textId="77777777" w:rsidR="00827CF5" w:rsidRDefault="00827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892D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5E857F" w14:textId="77777777" w:rsidR="00FD3497" w:rsidRDefault="00FD3497" w:rsidP="007C4075">
    <w:pPr>
      <w:pStyle w:val="Footer"/>
      <w:ind w:right="360"/>
    </w:pPr>
  </w:p>
  <w:p w14:paraId="2734469C" w14:textId="77777777" w:rsidR="00FD3497" w:rsidRDefault="00FD3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98484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FD3497" w14:paraId="36B8F7C1" w14:textId="77777777" w:rsidTr="00974BD3">
      <w:tc>
        <w:tcPr>
          <w:tcW w:w="5472" w:type="dxa"/>
          <w:shd w:val="clear" w:color="auto" w:fill="auto"/>
          <w:vAlign w:val="center"/>
        </w:tcPr>
        <w:p w14:paraId="7E2D9F9B" w14:textId="77777777" w:rsidR="00FD3497" w:rsidRDefault="00FD3497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3750EDA1" w14:textId="77777777" w:rsidR="00FD3497" w:rsidRPr="00974BD3" w:rsidRDefault="00FD3497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 w:rsidR="00D80850">
            <w:rPr>
              <w:rStyle w:val="PageNumber"/>
              <w:noProof/>
              <w:color w:val="00457C"/>
            </w:rPr>
            <w:t>2</w:t>
          </w:r>
          <w:r w:rsidRPr="00974BD3">
            <w:rPr>
              <w:rStyle w:val="PageNumber"/>
              <w:color w:val="00457C"/>
            </w:rPr>
            <w:fldChar w:fldCharType="end"/>
          </w:r>
          <w:r w:rsidRPr="00974BD3">
            <w:rPr>
              <w:color w:val="00457C"/>
            </w:rPr>
            <w:t xml:space="preserve">     </w:t>
          </w:r>
        </w:p>
      </w:tc>
    </w:tr>
  </w:tbl>
  <w:p w14:paraId="71057EC7" w14:textId="77777777" w:rsidR="00FD3497" w:rsidRDefault="00FD3497">
    <w:pPr>
      <w:pStyle w:val="Footer"/>
    </w:pPr>
  </w:p>
  <w:p w14:paraId="7ADD860F" w14:textId="77777777" w:rsidR="00FD3497" w:rsidRDefault="00FD34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CACB3" w14:textId="77777777" w:rsidR="00FD3497" w:rsidRDefault="00FD3497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468C0" w14:textId="77777777" w:rsidR="00827CF5" w:rsidRDefault="00827CF5" w:rsidP="00537F25">
      <w:r>
        <w:separator/>
      </w:r>
    </w:p>
    <w:p w14:paraId="13B359CE" w14:textId="77777777" w:rsidR="00827CF5" w:rsidRDefault="00827CF5"/>
  </w:footnote>
  <w:footnote w:type="continuationSeparator" w:id="0">
    <w:p w14:paraId="3B38418D" w14:textId="77777777" w:rsidR="00827CF5" w:rsidRDefault="00827CF5" w:rsidP="00537F25">
      <w:r>
        <w:continuationSeparator/>
      </w:r>
    </w:p>
    <w:p w14:paraId="7837943D" w14:textId="77777777" w:rsidR="00827CF5" w:rsidRDefault="00827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420E"/>
    <w:multiLevelType w:val="hybridMultilevel"/>
    <w:tmpl w:val="273CB1F2"/>
    <w:lvl w:ilvl="0" w:tplc="C6900DDC">
      <w:start w:val="1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5C1E"/>
    <w:multiLevelType w:val="hybridMultilevel"/>
    <w:tmpl w:val="73DA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2952"/>
    <w:multiLevelType w:val="hybridMultilevel"/>
    <w:tmpl w:val="9F6EDDF4"/>
    <w:lvl w:ilvl="0" w:tplc="FB12AC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23155"/>
    <w:multiLevelType w:val="hybridMultilevel"/>
    <w:tmpl w:val="3F5E7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6C6A"/>
    <w:multiLevelType w:val="hybridMultilevel"/>
    <w:tmpl w:val="EACEA8B8"/>
    <w:lvl w:ilvl="0" w:tplc="30CEA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0"/>
    <w:rsid w:val="00010A6A"/>
    <w:rsid w:val="000120A8"/>
    <w:rsid w:val="00014E30"/>
    <w:rsid w:val="00040419"/>
    <w:rsid w:val="00061D1E"/>
    <w:rsid w:val="00062A5D"/>
    <w:rsid w:val="00083DA1"/>
    <w:rsid w:val="00084131"/>
    <w:rsid w:val="000924DF"/>
    <w:rsid w:val="0009542E"/>
    <w:rsid w:val="000F624A"/>
    <w:rsid w:val="00143789"/>
    <w:rsid w:val="00163723"/>
    <w:rsid w:val="00174C4A"/>
    <w:rsid w:val="001761AD"/>
    <w:rsid w:val="001A7C06"/>
    <w:rsid w:val="001B089C"/>
    <w:rsid w:val="001B35EE"/>
    <w:rsid w:val="001E3457"/>
    <w:rsid w:val="00201622"/>
    <w:rsid w:val="00226753"/>
    <w:rsid w:val="00227586"/>
    <w:rsid w:val="00231156"/>
    <w:rsid w:val="00251427"/>
    <w:rsid w:val="00264520"/>
    <w:rsid w:val="002727C0"/>
    <w:rsid w:val="00290A82"/>
    <w:rsid w:val="002A4A0D"/>
    <w:rsid w:val="002C56C3"/>
    <w:rsid w:val="002D3DA5"/>
    <w:rsid w:val="002D5F81"/>
    <w:rsid w:val="002E119A"/>
    <w:rsid w:val="00303158"/>
    <w:rsid w:val="0031196D"/>
    <w:rsid w:val="003203DE"/>
    <w:rsid w:val="0032624F"/>
    <w:rsid w:val="0033537F"/>
    <w:rsid w:val="00347FF8"/>
    <w:rsid w:val="00361CD5"/>
    <w:rsid w:val="00363296"/>
    <w:rsid w:val="0037437B"/>
    <w:rsid w:val="00374EFC"/>
    <w:rsid w:val="00375AD6"/>
    <w:rsid w:val="00383F2C"/>
    <w:rsid w:val="00386A73"/>
    <w:rsid w:val="003A625A"/>
    <w:rsid w:val="003B1667"/>
    <w:rsid w:val="003B76C1"/>
    <w:rsid w:val="003C636E"/>
    <w:rsid w:val="003F7412"/>
    <w:rsid w:val="00402333"/>
    <w:rsid w:val="004214ED"/>
    <w:rsid w:val="0046399A"/>
    <w:rsid w:val="00467E6D"/>
    <w:rsid w:val="004720FE"/>
    <w:rsid w:val="00482263"/>
    <w:rsid w:val="00491BB5"/>
    <w:rsid w:val="004A7C60"/>
    <w:rsid w:val="004D0D80"/>
    <w:rsid w:val="004D549F"/>
    <w:rsid w:val="004F31F5"/>
    <w:rsid w:val="00506661"/>
    <w:rsid w:val="0051090E"/>
    <w:rsid w:val="00533E2F"/>
    <w:rsid w:val="00536F18"/>
    <w:rsid w:val="00537F25"/>
    <w:rsid w:val="00557ABB"/>
    <w:rsid w:val="00577601"/>
    <w:rsid w:val="005802F7"/>
    <w:rsid w:val="00583DC7"/>
    <w:rsid w:val="005A4B0D"/>
    <w:rsid w:val="005B637B"/>
    <w:rsid w:val="005C306B"/>
    <w:rsid w:val="005D1855"/>
    <w:rsid w:val="005D6B8A"/>
    <w:rsid w:val="005F50CA"/>
    <w:rsid w:val="00601A66"/>
    <w:rsid w:val="00614010"/>
    <w:rsid w:val="006308C0"/>
    <w:rsid w:val="00641316"/>
    <w:rsid w:val="00646777"/>
    <w:rsid w:val="006879BB"/>
    <w:rsid w:val="00690229"/>
    <w:rsid w:val="00695996"/>
    <w:rsid w:val="006D3A91"/>
    <w:rsid w:val="006E0533"/>
    <w:rsid w:val="00705A5E"/>
    <w:rsid w:val="007150E8"/>
    <w:rsid w:val="0071580C"/>
    <w:rsid w:val="0073316F"/>
    <w:rsid w:val="00752136"/>
    <w:rsid w:val="007542EF"/>
    <w:rsid w:val="00786A38"/>
    <w:rsid w:val="00797B5D"/>
    <w:rsid w:val="007C4075"/>
    <w:rsid w:val="007D2A2E"/>
    <w:rsid w:val="00802D93"/>
    <w:rsid w:val="00811785"/>
    <w:rsid w:val="008149FB"/>
    <w:rsid w:val="00815FD3"/>
    <w:rsid w:val="008254A7"/>
    <w:rsid w:val="00827CF5"/>
    <w:rsid w:val="008A63F0"/>
    <w:rsid w:val="008B6973"/>
    <w:rsid w:val="008C5BAE"/>
    <w:rsid w:val="008C7030"/>
    <w:rsid w:val="008C78A8"/>
    <w:rsid w:val="008C7B64"/>
    <w:rsid w:val="008D0849"/>
    <w:rsid w:val="008D1D0B"/>
    <w:rsid w:val="008D2B56"/>
    <w:rsid w:val="008F290D"/>
    <w:rsid w:val="0091316F"/>
    <w:rsid w:val="00923B10"/>
    <w:rsid w:val="00924547"/>
    <w:rsid w:val="00974BD3"/>
    <w:rsid w:val="009860AB"/>
    <w:rsid w:val="00991308"/>
    <w:rsid w:val="009B1DB4"/>
    <w:rsid w:val="009D38F1"/>
    <w:rsid w:val="00A33D32"/>
    <w:rsid w:val="00A37472"/>
    <w:rsid w:val="00A537E4"/>
    <w:rsid w:val="00A94DE0"/>
    <w:rsid w:val="00AA2F6F"/>
    <w:rsid w:val="00AB076C"/>
    <w:rsid w:val="00AB6275"/>
    <w:rsid w:val="00AD17BF"/>
    <w:rsid w:val="00AD4AC1"/>
    <w:rsid w:val="00B04418"/>
    <w:rsid w:val="00B06707"/>
    <w:rsid w:val="00B279D9"/>
    <w:rsid w:val="00B5003E"/>
    <w:rsid w:val="00B50375"/>
    <w:rsid w:val="00B50E54"/>
    <w:rsid w:val="00B5152A"/>
    <w:rsid w:val="00B53C9B"/>
    <w:rsid w:val="00B721E7"/>
    <w:rsid w:val="00B86434"/>
    <w:rsid w:val="00BA00C9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6439"/>
    <w:rsid w:val="00C812D7"/>
    <w:rsid w:val="00CB3B06"/>
    <w:rsid w:val="00CD6143"/>
    <w:rsid w:val="00CF26B4"/>
    <w:rsid w:val="00CF4C38"/>
    <w:rsid w:val="00D032D1"/>
    <w:rsid w:val="00D136FA"/>
    <w:rsid w:val="00D347B5"/>
    <w:rsid w:val="00D40542"/>
    <w:rsid w:val="00D5101C"/>
    <w:rsid w:val="00D53F43"/>
    <w:rsid w:val="00D624D7"/>
    <w:rsid w:val="00D80850"/>
    <w:rsid w:val="00D81ADC"/>
    <w:rsid w:val="00DC5EDB"/>
    <w:rsid w:val="00DC6D83"/>
    <w:rsid w:val="00DD3E71"/>
    <w:rsid w:val="00DD731D"/>
    <w:rsid w:val="00DE5462"/>
    <w:rsid w:val="00DF710F"/>
    <w:rsid w:val="00E17F66"/>
    <w:rsid w:val="00E54553"/>
    <w:rsid w:val="00E552E8"/>
    <w:rsid w:val="00E564D2"/>
    <w:rsid w:val="00E84863"/>
    <w:rsid w:val="00E932E8"/>
    <w:rsid w:val="00E93431"/>
    <w:rsid w:val="00EA1E3F"/>
    <w:rsid w:val="00EB2C37"/>
    <w:rsid w:val="00EB4508"/>
    <w:rsid w:val="00F11FD9"/>
    <w:rsid w:val="00F245D8"/>
    <w:rsid w:val="00F24764"/>
    <w:rsid w:val="00F3104D"/>
    <w:rsid w:val="00F52370"/>
    <w:rsid w:val="00F57B9C"/>
    <w:rsid w:val="00F8693C"/>
    <w:rsid w:val="00FA4B39"/>
    <w:rsid w:val="00FA5C5F"/>
    <w:rsid w:val="00FB013A"/>
    <w:rsid w:val="00FB6236"/>
    <w:rsid w:val="00FB6C90"/>
    <w:rsid w:val="00FC0B8D"/>
    <w:rsid w:val="00FC6C77"/>
    <w:rsid w:val="00FC72C6"/>
    <w:rsid w:val="00FD2F4F"/>
    <w:rsid w:val="00FD3497"/>
    <w:rsid w:val="00FD6573"/>
    <w:rsid w:val="00FE3B19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908ED6"/>
  <w14:defaultImageDpi w14:val="300"/>
  <w15:docId w15:val="{9FB528D5-0790-4EBD-81C8-B2C29A4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-fill">
    <w:name w:val="In-fill"/>
    <w:next w:val="Normal"/>
    <w:rsid w:val="00163723"/>
    <w:pPr>
      <w:keepNext/>
      <w:spacing w:before="40" w:after="40" w:line="180" w:lineRule="atLeast"/>
    </w:pPr>
    <w:rPr>
      <w:rFonts w:ascii="Arial" w:eastAsia="Times New Roman" w:hAnsi="Arial" w:cs="Arial"/>
      <w:noProof/>
      <w:snapToGrid w:val="0"/>
      <w:sz w:val="18"/>
      <w:szCs w:val="18"/>
      <w:lang w:val="en-GB" w:eastAsia="zh-CN"/>
    </w:rPr>
  </w:style>
  <w:style w:type="paragraph" w:customStyle="1" w:styleId="Informationtext">
    <w:name w:val="Information text"/>
    <w:basedOn w:val="Normal"/>
    <w:autoRedefine/>
    <w:rsid w:val="00163723"/>
    <w:pPr>
      <w:keepNext/>
      <w:shd w:val="clear" w:color="000000" w:fill="auto"/>
      <w:tabs>
        <w:tab w:val="left" w:pos="2520"/>
        <w:tab w:val="left" w:pos="6237"/>
      </w:tabs>
      <w:suppressAutoHyphens/>
      <w:spacing w:before="40" w:after="40" w:line="220" w:lineRule="exact"/>
    </w:pPr>
    <w:rPr>
      <w:rFonts w:eastAsia="Times New Roman" w:cs="Arial"/>
      <w:snapToGrid w:val="0"/>
      <w:color w:val="auto"/>
      <w:kern w:val="1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1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27"/>
    <w:rPr>
      <w:rFonts w:ascii="Arial" w:hAnsi="Arial"/>
      <w:color w:val="4A4A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27"/>
    <w:rPr>
      <w:rFonts w:ascii="Arial" w:hAnsi="Arial"/>
      <w:b/>
      <w:bCs/>
      <w:color w:val="4A4A4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tons@britishcounci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Poole\AppData\Local\Temp\7zO47ED0580\F016%20Word%20Template%20Corporate%20Dark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635067D5BB24389E556DC58D58838" ma:contentTypeVersion="12" ma:contentTypeDescription="Create a new document." ma:contentTypeScope="" ma:versionID="af7996030ee6850ebb6613cacb947b61">
  <xsd:schema xmlns:xsd="http://www.w3.org/2001/XMLSchema" xmlns:xs="http://www.w3.org/2001/XMLSchema" xmlns:p="http://schemas.microsoft.com/office/2006/metadata/properties" xmlns:ns2="e84cf002-68b9-4ed8-b395-810a969880a9" xmlns:ns3="afe1873c-efec-4e5d-b4e0-18c819f8eb28" targetNamespace="http://schemas.microsoft.com/office/2006/metadata/properties" ma:root="true" ma:fieldsID="25bd1d3251b4b2e448df66f9a03a386d" ns2:_="" ns3:_="">
    <xsd:import namespace="e84cf002-68b9-4ed8-b395-810a969880a9"/>
    <xsd:import namespace="afe1873c-efec-4e5d-b4e0-18c819f8e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cf002-68b9-4ed8-b395-810a96988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873c-efec-4e5d-b4e0-18c819f8e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4FFC1-E858-462B-A094-42E5A7B09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BC3FB-991F-41CE-8A97-7DFDB6FC1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EC052-A1BB-4266-BCF4-8AA269243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cf002-68b9-4ed8-b395-810a969880a9"/>
    <ds:schemaRef ds:uri="afe1873c-efec-4e5d-b4e0-18c819f8e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C3856-25CD-4006-B5F9-18E1814E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C:\Users\TomPoole\AppData\Local\Temp\7zO47ED0580\F016 Word Template Corporate Dark Blue.dotx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Tom (E&amp;E)</dc:creator>
  <cp:lastModifiedBy>Paul Braddock</cp:lastModifiedBy>
  <cp:revision>2</cp:revision>
  <cp:lastPrinted>2015-08-26T15:12:00Z</cp:lastPrinted>
  <dcterms:created xsi:type="dcterms:W3CDTF">2021-02-22T09:16:00Z</dcterms:created>
  <dcterms:modified xsi:type="dcterms:W3CDTF">2021-02-22T09:16:00Z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0x0101005E0635067D5BB24389E556DC58D58838</vt:lpwstr>
  </property>
</Properties>
</file>